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年出栏 12000 头生猪养殖项目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jc w:val="left"/>
              <w:rPr>
                <w:rFonts w:ascii="宋体" w:hAnsi="宋体" w:eastAsia="宋体"/>
                <w:b/>
                <w:bCs/>
                <w:sz w:val="21"/>
                <w:szCs w:val="21"/>
              </w:rPr>
            </w:pPr>
            <w:r>
              <w:rPr>
                <w:rFonts w:ascii="宋体" w:hAnsi="宋体" w:eastAsia="宋体"/>
                <w:sz w:val="21"/>
                <w:szCs w:val="21"/>
              </w:rPr>
              <w:t>省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5ACC"/>
    <w:rsid w:val="008C2DE3"/>
    <w:rsid w:val="00930042"/>
    <w:rsid w:val="0097583B"/>
    <w:rsid w:val="00A97946"/>
    <w:rsid w:val="00EE1AD5"/>
    <w:rsid w:val="00FE22EB"/>
    <w:rsid w:val="00FF36D5"/>
    <w:rsid w:val="34E753C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464</Characters>
  <Lines>3</Lines>
  <Paragraphs>1</Paragraphs>
  <TotalTime>6</TotalTime>
  <ScaleCrop>false</ScaleCrop>
  <LinksUpToDate>false</LinksUpToDate>
  <CharactersWithSpaces>544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2020-04-17T07:28:11Z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