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四川里伍铜业股份有限公司</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NmM5OTJhYzMwYzYzYjU5ZmJiMzM2N2ZiZTE1NGMifQ=="/>
  </w:docVars>
  <w:rsids>
    <w:rsidRoot w:val="44EB321A"/>
    <w:rsid w:val="0CDC3857"/>
    <w:rsid w:val="3E454D2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419</Words>
  <Characters>431</Characters>
  <Lines>0</Lines>
  <Paragraphs>0</Paragraphs>
  <TotalTime>0</TotalTime>
  <ScaleCrop>false</ScaleCrop>
  <LinksUpToDate>false</LinksUpToDate>
  <CharactersWithSpaces>454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Riffraff_LEEK</cp:lastModifiedBy>
  <dcterms:modified xsi:type="dcterms:W3CDTF">2022-05-20T03:18:38Z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6D07FFD56F564347A864DFBE770BAEF2</vt:lpwstr>
  </property>
</Properties>
</file>